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4A8" w:rsidRDefault="004174A8" w:rsidP="00197AF0">
      <w:pPr>
        <w:widowControl/>
        <w:jc w:val="left"/>
        <w:rPr>
          <w:rFonts w:ascii="宋体" w:cs="Times New Roman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附件</w:t>
      </w:r>
    </w:p>
    <w:p w:rsidR="004174A8" w:rsidRDefault="004174A8" w:rsidP="002B4459">
      <w:pPr>
        <w:widowControl/>
        <w:spacing w:afterLines="100" w:line="440" w:lineRule="exact"/>
        <w:jc w:val="center"/>
        <w:rPr>
          <w:rFonts w:ascii="黑体" w:eastAsia="黑体" w:hAnsi="宋体" w:cs="Times New Roman"/>
          <w:color w:val="222222"/>
          <w:kern w:val="0"/>
          <w:sz w:val="36"/>
          <w:szCs w:val="36"/>
        </w:rPr>
      </w:pPr>
      <w:r>
        <w:rPr>
          <w:rFonts w:ascii="黑体" w:eastAsia="黑体" w:hAnsi="宋体" w:cs="黑体" w:hint="eastAsia"/>
          <w:color w:val="222222"/>
          <w:kern w:val="0"/>
          <w:sz w:val="36"/>
          <w:szCs w:val="36"/>
        </w:rPr>
        <w:t>桂林理工大学</w:t>
      </w:r>
      <w:r>
        <w:rPr>
          <w:rFonts w:ascii="黑体" w:eastAsia="黑体" w:hAnsi="宋体" w:cs="黑体"/>
          <w:color w:val="222222"/>
          <w:kern w:val="0"/>
          <w:sz w:val="36"/>
          <w:szCs w:val="36"/>
        </w:rPr>
        <w:t>2017</w:t>
      </w:r>
      <w:r>
        <w:rPr>
          <w:rFonts w:ascii="黑体" w:eastAsia="黑体" w:hAnsi="宋体" w:cs="黑体" w:hint="eastAsia"/>
          <w:color w:val="222222"/>
          <w:kern w:val="0"/>
          <w:sz w:val="36"/>
          <w:szCs w:val="36"/>
        </w:rPr>
        <w:t>年兼职学生辅导员报名表</w:t>
      </w:r>
    </w:p>
    <w:tbl>
      <w:tblPr>
        <w:tblW w:w="10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2"/>
        <w:gridCol w:w="508"/>
        <w:gridCol w:w="332"/>
        <w:gridCol w:w="1203"/>
        <w:gridCol w:w="725"/>
        <w:gridCol w:w="752"/>
        <w:gridCol w:w="702"/>
        <w:gridCol w:w="515"/>
        <w:gridCol w:w="252"/>
        <w:gridCol w:w="1023"/>
        <w:gridCol w:w="142"/>
        <w:gridCol w:w="1508"/>
        <w:gridCol w:w="1623"/>
      </w:tblGrid>
      <w:tr w:rsidR="004174A8" w:rsidRPr="002B4459">
        <w:trPr>
          <w:cantSplit/>
          <w:trHeight w:val="481"/>
          <w:jc w:val="center"/>
        </w:trPr>
        <w:tc>
          <w:tcPr>
            <w:tcW w:w="1230" w:type="dxa"/>
            <w:gridSpan w:val="2"/>
            <w:vAlign w:val="center"/>
          </w:tcPr>
          <w:p w:rsidR="004174A8" w:rsidRPr="002B4459" w:rsidRDefault="004174A8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B4459">
              <w:rPr>
                <w:rFonts w:ascii="宋体" w:hAnsi="宋体" w:cs="宋体" w:hint="eastAsia"/>
                <w:kern w:val="0"/>
                <w:sz w:val="24"/>
                <w:szCs w:val="24"/>
              </w:rPr>
              <w:t>姓</w:t>
            </w:r>
            <w:r w:rsidRPr="002B4459"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 w:rsidRPr="002B4459">
              <w:rPr>
                <w:rFonts w:ascii="宋体"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535" w:type="dxa"/>
            <w:gridSpan w:val="2"/>
            <w:vAlign w:val="center"/>
          </w:tcPr>
          <w:p w:rsidR="004174A8" w:rsidRPr="002B4459" w:rsidRDefault="004174A8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 w:rsidR="004174A8" w:rsidRPr="002B4459" w:rsidRDefault="004174A8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B4459">
              <w:rPr>
                <w:rFonts w:ascii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752" w:type="dxa"/>
            <w:vAlign w:val="center"/>
          </w:tcPr>
          <w:p w:rsidR="004174A8" w:rsidRPr="002B4459" w:rsidRDefault="004174A8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:rsidR="004174A8" w:rsidRPr="002B4459" w:rsidRDefault="004174A8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B4459">
              <w:rPr>
                <w:rFonts w:ascii="宋体"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767" w:type="dxa"/>
            <w:gridSpan w:val="2"/>
            <w:vAlign w:val="center"/>
          </w:tcPr>
          <w:p w:rsidR="004174A8" w:rsidRPr="002B4459" w:rsidRDefault="004174A8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vAlign w:val="center"/>
          </w:tcPr>
          <w:p w:rsidR="004174A8" w:rsidRPr="002B4459" w:rsidRDefault="004174A8" w:rsidP="004174A8">
            <w:pPr>
              <w:widowControl/>
              <w:spacing w:line="480" w:lineRule="exact"/>
              <w:ind w:leftChars="-46" w:left="3168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B4459">
              <w:rPr>
                <w:rFonts w:ascii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08" w:type="dxa"/>
            <w:vAlign w:val="center"/>
          </w:tcPr>
          <w:p w:rsidR="004174A8" w:rsidRPr="002B4459" w:rsidRDefault="004174A8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23" w:type="dxa"/>
            <w:vMerge w:val="restart"/>
            <w:vAlign w:val="center"/>
          </w:tcPr>
          <w:p w:rsidR="004174A8" w:rsidRPr="002B4459" w:rsidRDefault="004174A8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B4459">
              <w:rPr>
                <w:rFonts w:ascii="宋体" w:hAnsi="宋体" w:cs="宋体" w:hint="eastAsia"/>
                <w:kern w:val="0"/>
                <w:sz w:val="24"/>
                <w:szCs w:val="24"/>
              </w:rPr>
              <w:t>照片</w:t>
            </w:r>
          </w:p>
        </w:tc>
      </w:tr>
      <w:tr w:rsidR="004174A8" w:rsidRPr="002B4459">
        <w:trPr>
          <w:cantSplit/>
          <w:trHeight w:val="459"/>
          <w:jc w:val="center"/>
        </w:trPr>
        <w:tc>
          <w:tcPr>
            <w:tcW w:w="1230" w:type="dxa"/>
            <w:gridSpan w:val="2"/>
            <w:vAlign w:val="center"/>
          </w:tcPr>
          <w:p w:rsidR="004174A8" w:rsidRPr="002B4459" w:rsidRDefault="004174A8" w:rsidP="004174A8">
            <w:pPr>
              <w:widowControl/>
              <w:spacing w:line="480" w:lineRule="exact"/>
              <w:ind w:leftChars="-2" w:left="31680" w:rightChars="-14" w:right="3168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B4459">
              <w:rPr>
                <w:rFonts w:ascii="宋体" w:hAnsi="宋体" w:cs="宋体" w:hint="eastAsia"/>
                <w:kern w:val="0"/>
                <w:sz w:val="24"/>
                <w:szCs w:val="24"/>
              </w:rPr>
              <w:t>籍</w:t>
            </w:r>
            <w:r w:rsidRPr="002B4459"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 w:rsidRPr="002B4459">
              <w:rPr>
                <w:rFonts w:ascii="宋体" w:hAnsi="宋体" w:cs="宋体" w:hint="eastAsia"/>
                <w:kern w:val="0"/>
                <w:sz w:val="24"/>
                <w:szCs w:val="24"/>
              </w:rPr>
              <w:t>贯</w:t>
            </w:r>
          </w:p>
        </w:tc>
        <w:tc>
          <w:tcPr>
            <w:tcW w:w="1535" w:type="dxa"/>
            <w:gridSpan w:val="2"/>
            <w:vAlign w:val="center"/>
          </w:tcPr>
          <w:p w:rsidR="004174A8" w:rsidRPr="002B4459" w:rsidRDefault="004174A8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4174A8" w:rsidRPr="002B4459" w:rsidRDefault="004174A8" w:rsidP="004174A8">
            <w:pPr>
              <w:widowControl/>
              <w:spacing w:line="480" w:lineRule="exact"/>
              <w:ind w:leftChars="-46" w:left="31680" w:rightChars="-54" w:right="3168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B4459">
              <w:rPr>
                <w:rFonts w:ascii="宋体" w:hAnsi="宋体" w:cs="宋体" w:hint="eastAsia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469" w:type="dxa"/>
            <w:gridSpan w:val="3"/>
            <w:vAlign w:val="center"/>
          </w:tcPr>
          <w:p w:rsidR="004174A8" w:rsidRPr="002B4459" w:rsidRDefault="004174A8" w:rsidP="004174A8">
            <w:pPr>
              <w:widowControl/>
              <w:spacing w:line="480" w:lineRule="exact"/>
              <w:ind w:leftChars="-46" w:left="31680" w:rightChars="-54" w:right="3168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vAlign w:val="center"/>
          </w:tcPr>
          <w:p w:rsidR="004174A8" w:rsidRPr="002B4459" w:rsidRDefault="004174A8" w:rsidP="004174A8">
            <w:pPr>
              <w:widowControl/>
              <w:spacing w:line="480" w:lineRule="exact"/>
              <w:ind w:leftChars="-46" w:left="31680" w:rightChars="-54" w:right="3168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B4459">
              <w:rPr>
                <w:rFonts w:ascii="宋体" w:hAnsi="宋体" w:cs="宋体" w:hint="eastAsia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508" w:type="dxa"/>
            <w:vAlign w:val="center"/>
          </w:tcPr>
          <w:p w:rsidR="004174A8" w:rsidRPr="002B4459" w:rsidRDefault="004174A8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174A8" w:rsidRPr="002B4459" w:rsidRDefault="004174A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4174A8" w:rsidRPr="002B4459">
        <w:trPr>
          <w:cantSplit/>
          <w:trHeight w:val="459"/>
          <w:jc w:val="center"/>
        </w:trPr>
        <w:tc>
          <w:tcPr>
            <w:tcW w:w="1230" w:type="dxa"/>
            <w:gridSpan w:val="2"/>
            <w:vAlign w:val="center"/>
          </w:tcPr>
          <w:p w:rsidR="004174A8" w:rsidRPr="002B4459" w:rsidRDefault="004174A8" w:rsidP="004174A8">
            <w:pPr>
              <w:widowControl/>
              <w:spacing w:line="480" w:lineRule="exact"/>
              <w:ind w:leftChars="-2" w:left="31680" w:rightChars="-14" w:right="3168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B4459">
              <w:rPr>
                <w:rFonts w:ascii="宋体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481" w:type="dxa"/>
            <w:gridSpan w:val="7"/>
            <w:vAlign w:val="center"/>
          </w:tcPr>
          <w:p w:rsidR="004174A8" w:rsidRPr="002B4459" w:rsidRDefault="004174A8" w:rsidP="004174A8">
            <w:pPr>
              <w:widowControl/>
              <w:spacing w:line="480" w:lineRule="exact"/>
              <w:ind w:leftChars="-46" w:left="31680" w:rightChars="-54" w:right="3168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vAlign w:val="center"/>
          </w:tcPr>
          <w:p w:rsidR="004174A8" w:rsidRPr="002B4459" w:rsidRDefault="004174A8" w:rsidP="004174A8">
            <w:pPr>
              <w:widowControl/>
              <w:spacing w:line="480" w:lineRule="exact"/>
              <w:ind w:leftChars="-46" w:left="31680" w:rightChars="-54" w:right="3168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B4459">
              <w:rPr>
                <w:rFonts w:ascii="宋体" w:hAnsi="宋体" w:cs="宋体" w:hint="eastAsia"/>
                <w:kern w:val="0"/>
                <w:sz w:val="24"/>
                <w:szCs w:val="24"/>
              </w:rPr>
              <w:t>婚姻情况</w:t>
            </w:r>
          </w:p>
        </w:tc>
        <w:tc>
          <w:tcPr>
            <w:tcW w:w="1508" w:type="dxa"/>
            <w:vAlign w:val="center"/>
          </w:tcPr>
          <w:p w:rsidR="004174A8" w:rsidRPr="002B4459" w:rsidRDefault="004174A8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174A8" w:rsidRPr="002B4459" w:rsidRDefault="004174A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4174A8" w:rsidRPr="002B4459">
        <w:trPr>
          <w:cantSplit/>
          <w:trHeight w:val="459"/>
          <w:jc w:val="center"/>
        </w:trPr>
        <w:tc>
          <w:tcPr>
            <w:tcW w:w="1230" w:type="dxa"/>
            <w:gridSpan w:val="2"/>
            <w:vAlign w:val="center"/>
          </w:tcPr>
          <w:p w:rsidR="004174A8" w:rsidRPr="002B4459" w:rsidRDefault="004174A8" w:rsidP="004174A8">
            <w:pPr>
              <w:widowControl/>
              <w:spacing w:line="480" w:lineRule="exact"/>
              <w:ind w:leftChars="-2" w:left="31680" w:rightChars="-14" w:right="3168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B4459">
              <w:rPr>
                <w:rFonts w:ascii="宋体" w:hAnsi="宋体" w:cs="宋体" w:hint="eastAsia"/>
                <w:kern w:val="0"/>
                <w:sz w:val="24"/>
                <w:szCs w:val="24"/>
              </w:rPr>
              <w:t>外语水平</w:t>
            </w:r>
          </w:p>
        </w:tc>
        <w:tc>
          <w:tcPr>
            <w:tcW w:w="3012" w:type="dxa"/>
            <w:gridSpan w:val="4"/>
            <w:vAlign w:val="center"/>
          </w:tcPr>
          <w:p w:rsidR="004174A8" w:rsidRPr="002B4459" w:rsidRDefault="004174A8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69" w:type="dxa"/>
            <w:gridSpan w:val="3"/>
            <w:vAlign w:val="center"/>
          </w:tcPr>
          <w:p w:rsidR="004174A8" w:rsidRPr="002B4459" w:rsidRDefault="004174A8" w:rsidP="004174A8">
            <w:pPr>
              <w:widowControl/>
              <w:spacing w:line="480" w:lineRule="exact"/>
              <w:ind w:leftChars="-44" w:left="31680" w:rightChars="-86" w:right="3168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B4459">
              <w:rPr>
                <w:rFonts w:ascii="宋体" w:hAnsi="宋体" w:cs="宋体" w:hint="eastAsia"/>
                <w:kern w:val="0"/>
                <w:sz w:val="24"/>
                <w:szCs w:val="24"/>
              </w:rPr>
              <w:t>计算机水平</w:t>
            </w:r>
          </w:p>
        </w:tc>
        <w:tc>
          <w:tcPr>
            <w:tcW w:w="2673" w:type="dxa"/>
            <w:gridSpan w:val="3"/>
            <w:vAlign w:val="center"/>
          </w:tcPr>
          <w:p w:rsidR="004174A8" w:rsidRPr="002B4459" w:rsidRDefault="004174A8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174A8" w:rsidRPr="002B4459" w:rsidRDefault="004174A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4174A8" w:rsidRPr="002B4459">
        <w:trPr>
          <w:cantSplit/>
          <w:trHeight w:val="459"/>
          <w:jc w:val="center"/>
        </w:trPr>
        <w:tc>
          <w:tcPr>
            <w:tcW w:w="1230" w:type="dxa"/>
            <w:gridSpan w:val="2"/>
            <w:vAlign w:val="center"/>
          </w:tcPr>
          <w:p w:rsidR="004174A8" w:rsidRPr="002B4459" w:rsidRDefault="004174A8" w:rsidP="004174A8">
            <w:pPr>
              <w:widowControl/>
              <w:spacing w:line="480" w:lineRule="exact"/>
              <w:ind w:leftChars="-2" w:left="31680" w:rightChars="-14" w:right="3168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B4459">
              <w:rPr>
                <w:rFonts w:ascii="宋体" w:hAnsi="宋体" w:cs="宋体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3012" w:type="dxa"/>
            <w:gridSpan w:val="4"/>
            <w:vAlign w:val="center"/>
          </w:tcPr>
          <w:p w:rsidR="004174A8" w:rsidRPr="002B4459" w:rsidRDefault="004174A8" w:rsidP="004174A8">
            <w:pPr>
              <w:widowControl/>
              <w:spacing w:line="480" w:lineRule="exact"/>
              <w:ind w:leftChars="-46" w:left="31680" w:rightChars="-54" w:right="3168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69" w:type="dxa"/>
            <w:gridSpan w:val="3"/>
            <w:vAlign w:val="center"/>
          </w:tcPr>
          <w:p w:rsidR="004174A8" w:rsidRPr="002B4459" w:rsidRDefault="004174A8" w:rsidP="004174A8">
            <w:pPr>
              <w:widowControl/>
              <w:spacing w:line="480" w:lineRule="exact"/>
              <w:ind w:leftChars="-46" w:left="31680" w:rightChars="-54" w:right="3168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B4459">
              <w:rPr>
                <w:rFonts w:ascii="宋体" w:hAnsi="宋体" w:cs="宋体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673" w:type="dxa"/>
            <w:gridSpan w:val="3"/>
            <w:vAlign w:val="center"/>
          </w:tcPr>
          <w:p w:rsidR="004174A8" w:rsidRPr="002B4459" w:rsidRDefault="004174A8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174A8" w:rsidRPr="002B4459" w:rsidRDefault="004174A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4174A8" w:rsidRPr="002B4459">
        <w:trPr>
          <w:cantSplit/>
          <w:trHeight w:val="465"/>
          <w:jc w:val="center"/>
        </w:trPr>
        <w:tc>
          <w:tcPr>
            <w:tcW w:w="722" w:type="dxa"/>
            <w:vMerge w:val="restart"/>
            <w:vAlign w:val="center"/>
          </w:tcPr>
          <w:p w:rsidR="004174A8" w:rsidRPr="002B4459" w:rsidRDefault="004174A8" w:rsidP="004174A8">
            <w:pPr>
              <w:widowControl/>
              <w:spacing w:line="480" w:lineRule="exact"/>
              <w:ind w:leftChars="-2" w:left="31680" w:rightChars="-14" w:right="3168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B4459">
              <w:rPr>
                <w:rFonts w:ascii="宋体" w:hAnsi="宋体" w:cs="宋体" w:hint="eastAsia"/>
                <w:kern w:val="0"/>
                <w:sz w:val="24"/>
                <w:szCs w:val="24"/>
              </w:rPr>
              <w:t>学习工作情况</w:t>
            </w:r>
          </w:p>
        </w:tc>
        <w:tc>
          <w:tcPr>
            <w:tcW w:w="2043" w:type="dxa"/>
            <w:gridSpan w:val="3"/>
            <w:vAlign w:val="center"/>
          </w:tcPr>
          <w:p w:rsidR="004174A8" w:rsidRPr="002B4459" w:rsidRDefault="004174A8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B4459">
              <w:rPr>
                <w:rFonts w:ascii="宋体" w:hAnsi="宋体" w:cs="宋体" w:hint="eastAsia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2694" w:type="dxa"/>
            <w:gridSpan w:val="4"/>
            <w:vAlign w:val="center"/>
          </w:tcPr>
          <w:p w:rsidR="004174A8" w:rsidRPr="002B4459" w:rsidRDefault="004174A8" w:rsidP="004174A8">
            <w:pPr>
              <w:widowControl/>
              <w:spacing w:line="480" w:lineRule="exact"/>
              <w:ind w:leftChars="-69" w:left="31680" w:rightChars="-51" w:right="3168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174A8" w:rsidRPr="002B4459" w:rsidRDefault="004174A8" w:rsidP="004174A8">
            <w:pPr>
              <w:widowControl/>
              <w:spacing w:line="480" w:lineRule="exact"/>
              <w:ind w:leftChars="-46" w:left="31680" w:rightChars="-50" w:right="3168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B4459">
              <w:rPr>
                <w:rFonts w:ascii="宋体" w:hAnsi="宋体" w:cs="宋体" w:hint="eastAsia"/>
                <w:kern w:val="0"/>
                <w:sz w:val="24"/>
                <w:szCs w:val="24"/>
              </w:rPr>
              <w:t>最高学位</w:t>
            </w:r>
          </w:p>
        </w:tc>
        <w:tc>
          <w:tcPr>
            <w:tcW w:w="3273" w:type="dxa"/>
            <w:gridSpan w:val="3"/>
            <w:vAlign w:val="center"/>
          </w:tcPr>
          <w:p w:rsidR="004174A8" w:rsidRPr="002B4459" w:rsidRDefault="004174A8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4174A8" w:rsidRPr="002B4459">
        <w:trPr>
          <w:cantSplit/>
          <w:trHeight w:val="465"/>
          <w:jc w:val="center"/>
        </w:trPr>
        <w:tc>
          <w:tcPr>
            <w:tcW w:w="0" w:type="auto"/>
            <w:vMerge/>
            <w:vAlign w:val="center"/>
          </w:tcPr>
          <w:p w:rsidR="004174A8" w:rsidRPr="002B4459" w:rsidRDefault="004174A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Merge w:val="restart"/>
            <w:vAlign w:val="center"/>
          </w:tcPr>
          <w:p w:rsidR="004174A8" w:rsidRPr="002B4459" w:rsidRDefault="004174A8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B4459">
              <w:rPr>
                <w:rFonts w:ascii="宋体" w:hAnsi="宋体" w:cs="宋体" w:hint="eastAsia"/>
                <w:kern w:val="0"/>
                <w:sz w:val="24"/>
                <w:szCs w:val="24"/>
              </w:rPr>
              <w:t>本科阶段</w:t>
            </w:r>
          </w:p>
        </w:tc>
        <w:tc>
          <w:tcPr>
            <w:tcW w:w="1203" w:type="dxa"/>
            <w:vAlign w:val="center"/>
          </w:tcPr>
          <w:p w:rsidR="004174A8" w:rsidRPr="002B4459" w:rsidRDefault="004174A8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B4459">
              <w:rPr>
                <w:rFonts w:ascii="宋体" w:hAnsi="宋体" w:cs="宋体" w:hint="eastAsia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7242" w:type="dxa"/>
            <w:gridSpan w:val="9"/>
            <w:vAlign w:val="center"/>
          </w:tcPr>
          <w:p w:rsidR="004174A8" w:rsidRPr="002B4459" w:rsidRDefault="004174A8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B4459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Pr="002B4459">
              <w:rPr>
                <w:rFonts w:ascii="宋体" w:hAnsi="宋体" w:cs="宋体"/>
                <w:kern w:val="0"/>
                <w:sz w:val="24"/>
                <w:szCs w:val="24"/>
              </w:rPr>
              <w:t xml:space="preserve">     </w:t>
            </w:r>
            <w:r w:rsidRPr="002B4459">
              <w:rPr>
                <w:rFonts w:ascii="宋体" w:hAnsi="宋体" w:cs="宋体" w:hint="eastAsia"/>
                <w:kern w:val="0"/>
                <w:sz w:val="24"/>
                <w:szCs w:val="24"/>
              </w:rPr>
              <w:t>月至</w:t>
            </w:r>
            <w:r w:rsidRPr="002B4459"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 w:rsidRPr="002B4459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Pr="002B4459"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 w:rsidRPr="002B4459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</w:p>
        </w:tc>
      </w:tr>
      <w:tr w:rsidR="004174A8" w:rsidRPr="002B4459">
        <w:trPr>
          <w:cantSplit/>
          <w:trHeight w:val="465"/>
          <w:jc w:val="center"/>
        </w:trPr>
        <w:tc>
          <w:tcPr>
            <w:tcW w:w="0" w:type="auto"/>
            <w:vMerge/>
            <w:vAlign w:val="center"/>
          </w:tcPr>
          <w:p w:rsidR="004174A8" w:rsidRPr="002B4459" w:rsidRDefault="004174A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4174A8" w:rsidRPr="002B4459" w:rsidRDefault="004174A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4174A8" w:rsidRPr="002B4459" w:rsidRDefault="004174A8" w:rsidP="004174A8">
            <w:pPr>
              <w:widowControl/>
              <w:spacing w:line="480" w:lineRule="exact"/>
              <w:ind w:leftChars="-69" w:left="31680" w:rightChars="-51" w:right="3168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B4459">
              <w:rPr>
                <w:rFonts w:ascii="宋体" w:hAnsi="宋体" w:cs="宋体" w:hint="eastAsia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2694" w:type="dxa"/>
            <w:gridSpan w:val="4"/>
            <w:vAlign w:val="center"/>
          </w:tcPr>
          <w:p w:rsidR="004174A8" w:rsidRPr="002B4459" w:rsidRDefault="004174A8" w:rsidP="004174A8">
            <w:pPr>
              <w:widowControl/>
              <w:spacing w:line="480" w:lineRule="exact"/>
              <w:ind w:leftChars="-69" w:left="31680" w:rightChars="-51" w:right="3168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174A8" w:rsidRPr="002B4459" w:rsidRDefault="004174A8" w:rsidP="004174A8">
            <w:pPr>
              <w:widowControl/>
              <w:spacing w:line="480" w:lineRule="exact"/>
              <w:ind w:leftChars="-46" w:left="31680" w:rightChars="-50" w:right="3168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B4459">
              <w:rPr>
                <w:rFonts w:ascii="宋体" w:hAnsi="宋体" w:cs="宋体" w:hint="eastAsia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3273" w:type="dxa"/>
            <w:gridSpan w:val="3"/>
            <w:vAlign w:val="center"/>
          </w:tcPr>
          <w:p w:rsidR="004174A8" w:rsidRPr="002B4459" w:rsidRDefault="004174A8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4174A8" w:rsidRPr="002B4459">
        <w:trPr>
          <w:cantSplit/>
          <w:trHeight w:val="465"/>
          <w:jc w:val="center"/>
        </w:trPr>
        <w:tc>
          <w:tcPr>
            <w:tcW w:w="0" w:type="auto"/>
            <w:vMerge/>
            <w:vAlign w:val="center"/>
          </w:tcPr>
          <w:p w:rsidR="004174A8" w:rsidRPr="002B4459" w:rsidRDefault="004174A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4174A8" w:rsidRPr="002B4459" w:rsidRDefault="004174A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4174A8" w:rsidRDefault="004174A8" w:rsidP="004174A8">
            <w:pPr>
              <w:widowControl/>
              <w:spacing w:line="480" w:lineRule="exact"/>
              <w:ind w:leftChars="-69" w:left="31680" w:rightChars="-51" w:right="3168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B4459">
              <w:rPr>
                <w:rFonts w:ascii="宋体" w:hAnsi="宋体" w:cs="宋体" w:hint="eastAsia"/>
                <w:kern w:val="0"/>
                <w:sz w:val="24"/>
                <w:szCs w:val="24"/>
              </w:rPr>
              <w:t>担任主要</w:t>
            </w:r>
          </w:p>
          <w:p w:rsidR="004174A8" w:rsidRPr="002B4459" w:rsidRDefault="004174A8" w:rsidP="004174A8">
            <w:pPr>
              <w:widowControl/>
              <w:spacing w:line="480" w:lineRule="exact"/>
              <w:ind w:leftChars="-69" w:left="31680" w:rightChars="-51" w:right="3168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B4459">
              <w:rPr>
                <w:rFonts w:ascii="宋体" w:hAnsi="宋体" w:cs="宋体" w:hint="eastAsia"/>
                <w:kern w:val="0"/>
                <w:sz w:val="24"/>
                <w:szCs w:val="24"/>
              </w:rPr>
              <w:t>干部职务</w:t>
            </w:r>
          </w:p>
        </w:tc>
        <w:tc>
          <w:tcPr>
            <w:tcW w:w="7242" w:type="dxa"/>
            <w:gridSpan w:val="9"/>
            <w:vAlign w:val="center"/>
          </w:tcPr>
          <w:p w:rsidR="004174A8" w:rsidRDefault="004174A8">
            <w:pPr>
              <w:widowControl/>
              <w:spacing w:line="48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4174A8" w:rsidRPr="002B4459" w:rsidRDefault="004174A8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4174A8" w:rsidRPr="002B4459" w:rsidRDefault="004174A8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4174A8" w:rsidRPr="002B4459">
        <w:trPr>
          <w:cantSplit/>
          <w:trHeight w:val="465"/>
          <w:jc w:val="center"/>
        </w:trPr>
        <w:tc>
          <w:tcPr>
            <w:tcW w:w="0" w:type="auto"/>
            <w:vMerge/>
            <w:vAlign w:val="center"/>
          </w:tcPr>
          <w:p w:rsidR="004174A8" w:rsidRPr="002B4459" w:rsidRDefault="004174A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Merge w:val="restart"/>
            <w:vAlign w:val="center"/>
          </w:tcPr>
          <w:p w:rsidR="004174A8" w:rsidRPr="002B4459" w:rsidRDefault="004174A8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B4459">
              <w:rPr>
                <w:rFonts w:ascii="宋体" w:hAnsi="宋体" w:cs="宋体" w:hint="eastAsia"/>
                <w:kern w:val="0"/>
                <w:sz w:val="24"/>
                <w:szCs w:val="24"/>
              </w:rPr>
              <w:t>研究生阶段</w:t>
            </w:r>
          </w:p>
        </w:tc>
        <w:tc>
          <w:tcPr>
            <w:tcW w:w="1203" w:type="dxa"/>
            <w:vAlign w:val="center"/>
          </w:tcPr>
          <w:p w:rsidR="004174A8" w:rsidRPr="002B4459" w:rsidRDefault="004174A8" w:rsidP="004174A8">
            <w:pPr>
              <w:widowControl/>
              <w:spacing w:line="480" w:lineRule="exact"/>
              <w:ind w:leftChars="-69" w:left="31680" w:rightChars="-51" w:right="3168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B4459">
              <w:rPr>
                <w:rFonts w:ascii="宋体" w:hAnsi="宋体" w:cs="宋体" w:hint="eastAsia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7242" w:type="dxa"/>
            <w:gridSpan w:val="9"/>
            <w:vAlign w:val="center"/>
          </w:tcPr>
          <w:p w:rsidR="004174A8" w:rsidRPr="002B4459" w:rsidRDefault="004174A8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B4459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Pr="002B4459">
              <w:rPr>
                <w:rFonts w:ascii="宋体" w:hAnsi="宋体" w:cs="宋体"/>
                <w:kern w:val="0"/>
                <w:sz w:val="24"/>
                <w:szCs w:val="24"/>
              </w:rPr>
              <w:t xml:space="preserve">     </w:t>
            </w:r>
            <w:r w:rsidRPr="002B4459">
              <w:rPr>
                <w:rFonts w:ascii="宋体" w:hAnsi="宋体" w:cs="宋体" w:hint="eastAsia"/>
                <w:kern w:val="0"/>
                <w:sz w:val="24"/>
                <w:szCs w:val="24"/>
              </w:rPr>
              <w:t>月至</w:t>
            </w:r>
            <w:r w:rsidRPr="002B4459"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 w:rsidRPr="002B4459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Pr="002B4459"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 w:rsidRPr="002B4459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</w:p>
        </w:tc>
      </w:tr>
      <w:tr w:rsidR="004174A8" w:rsidRPr="002B4459">
        <w:trPr>
          <w:cantSplit/>
          <w:trHeight w:val="465"/>
          <w:jc w:val="center"/>
        </w:trPr>
        <w:tc>
          <w:tcPr>
            <w:tcW w:w="0" w:type="auto"/>
            <w:vMerge/>
            <w:vAlign w:val="center"/>
          </w:tcPr>
          <w:p w:rsidR="004174A8" w:rsidRPr="002B4459" w:rsidRDefault="004174A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4174A8" w:rsidRPr="002B4459" w:rsidRDefault="004174A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4174A8" w:rsidRPr="002B4459" w:rsidRDefault="004174A8" w:rsidP="004174A8">
            <w:pPr>
              <w:widowControl/>
              <w:spacing w:line="480" w:lineRule="exact"/>
              <w:ind w:leftChars="-69" w:left="31680" w:rightChars="-51" w:right="3168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B4459">
              <w:rPr>
                <w:rFonts w:ascii="宋体" w:hAnsi="宋体" w:cs="宋体" w:hint="eastAsia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2694" w:type="dxa"/>
            <w:gridSpan w:val="4"/>
            <w:vAlign w:val="center"/>
          </w:tcPr>
          <w:p w:rsidR="004174A8" w:rsidRPr="002B4459" w:rsidRDefault="004174A8" w:rsidP="004174A8">
            <w:pPr>
              <w:widowControl/>
              <w:spacing w:line="480" w:lineRule="exact"/>
              <w:ind w:leftChars="-69" w:left="31680" w:rightChars="-51" w:right="3168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174A8" w:rsidRPr="002B4459" w:rsidRDefault="004174A8" w:rsidP="004174A8">
            <w:pPr>
              <w:widowControl/>
              <w:spacing w:line="480" w:lineRule="exact"/>
              <w:ind w:leftChars="-46" w:left="31680" w:rightChars="-50" w:right="3168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B4459">
              <w:rPr>
                <w:rFonts w:ascii="宋体" w:hAnsi="宋体" w:cs="宋体" w:hint="eastAsia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3273" w:type="dxa"/>
            <w:gridSpan w:val="3"/>
            <w:vAlign w:val="center"/>
          </w:tcPr>
          <w:p w:rsidR="004174A8" w:rsidRPr="002B4459" w:rsidRDefault="004174A8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4174A8" w:rsidRPr="002B4459">
        <w:trPr>
          <w:cantSplit/>
          <w:trHeight w:val="465"/>
          <w:jc w:val="center"/>
        </w:trPr>
        <w:tc>
          <w:tcPr>
            <w:tcW w:w="0" w:type="auto"/>
            <w:vMerge/>
            <w:vAlign w:val="center"/>
          </w:tcPr>
          <w:p w:rsidR="004174A8" w:rsidRPr="002B4459" w:rsidRDefault="004174A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4174A8" w:rsidRPr="002B4459" w:rsidRDefault="004174A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4174A8" w:rsidRDefault="004174A8" w:rsidP="004174A8">
            <w:pPr>
              <w:widowControl/>
              <w:spacing w:line="480" w:lineRule="exact"/>
              <w:ind w:leftChars="-69" w:left="31680" w:rightChars="-51" w:right="3168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B4459">
              <w:rPr>
                <w:rFonts w:ascii="宋体" w:hAnsi="宋体" w:cs="宋体" w:hint="eastAsia"/>
                <w:kern w:val="0"/>
                <w:sz w:val="24"/>
                <w:szCs w:val="24"/>
              </w:rPr>
              <w:t>担任主要</w:t>
            </w:r>
          </w:p>
          <w:p w:rsidR="004174A8" w:rsidRPr="002B4459" w:rsidRDefault="004174A8" w:rsidP="004174A8">
            <w:pPr>
              <w:widowControl/>
              <w:spacing w:line="480" w:lineRule="exact"/>
              <w:ind w:leftChars="-69" w:left="31680" w:rightChars="-51" w:right="3168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B4459">
              <w:rPr>
                <w:rFonts w:ascii="宋体" w:hAnsi="宋体" w:cs="宋体" w:hint="eastAsia"/>
                <w:kern w:val="0"/>
                <w:sz w:val="24"/>
                <w:szCs w:val="24"/>
              </w:rPr>
              <w:t>干部职务</w:t>
            </w:r>
          </w:p>
        </w:tc>
        <w:tc>
          <w:tcPr>
            <w:tcW w:w="7242" w:type="dxa"/>
            <w:gridSpan w:val="9"/>
            <w:vAlign w:val="center"/>
          </w:tcPr>
          <w:p w:rsidR="004174A8" w:rsidRDefault="004174A8">
            <w:pPr>
              <w:widowControl/>
              <w:spacing w:line="48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4174A8" w:rsidRPr="002B4459" w:rsidRDefault="004174A8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4174A8" w:rsidRPr="002B4459" w:rsidRDefault="004174A8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4174A8" w:rsidRPr="002B4459">
        <w:trPr>
          <w:cantSplit/>
          <w:trHeight w:val="4739"/>
          <w:jc w:val="center"/>
        </w:trPr>
        <w:tc>
          <w:tcPr>
            <w:tcW w:w="722" w:type="dxa"/>
            <w:vAlign w:val="center"/>
          </w:tcPr>
          <w:p w:rsidR="004174A8" w:rsidRDefault="004174A8">
            <w:pPr>
              <w:widowControl/>
              <w:spacing w:line="44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B4459"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  <w:p w:rsidR="004174A8" w:rsidRPr="002B4459" w:rsidRDefault="004174A8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B4459">
              <w:rPr>
                <w:rFonts w:ascii="宋体" w:hAnsi="宋体" w:cs="宋体" w:hint="eastAsia"/>
                <w:kern w:val="0"/>
                <w:sz w:val="24"/>
                <w:szCs w:val="24"/>
              </w:rPr>
              <w:t>人</w:t>
            </w:r>
          </w:p>
          <w:p w:rsidR="004174A8" w:rsidRPr="002B4459" w:rsidRDefault="004174A8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B4459">
              <w:rPr>
                <w:rFonts w:ascii="宋体" w:hAnsi="宋体" w:cs="宋体" w:hint="eastAsia"/>
                <w:kern w:val="0"/>
                <w:sz w:val="24"/>
                <w:szCs w:val="24"/>
              </w:rPr>
              <w:t>获</w:t>
            </w:r>
          </w:p>
          <w:p w:rsidR="004174A8" w:rsidRPr="002B4459" w:rsidRDefault="004174A8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B4459">
              <w:rPr>
                <w:rFonts w:ascii="宋体" w:hAnsi="宋体" w:cs="宋体" w:hint="eastAsia"/>
                <w:kern w:val="0"/>
                <w:sz w:val="24"/>
                <w:szCs w:val="24"/>
              </w:rPr>
              <w:t>奖</w:t>
            </w:r>
          </w:p>
          <w:p w:rsidR="004174A8" w:rsidRPr="002B4459" w:rsidRDefault="004174A8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B4459">
              <w:rPr>
                <w:rFonts w:ascii="宋体" w:hAnsi="宋体" w:cs="宋体" w:hint="eastAsia"/>
                <w:kern w:val="0"/>
                <w:sz w:val="24"/>
                <w:szCs w:val="24"/>
              </w:rPr>
              <w:t>情</w:t>
            </w:r>
          </w:p>
          <w:p w:rsidR="004174A8" w:rsidRPr="002B4459" w:rsidRDefault="004174A8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B4459">
              <w:rPr>
                <w:rFonts w:ascii="宋体" w:hAnsi="宋体" w:cs="宋体" w:hint="eastAsia"/>
                <w:kern w:val="0"/>
                <w:sz w:val="24"/>
                <w:szCs w:val="24"/>
              </w:rPr>
              <w:t>况</w:t>
            </w:r>
          </w:p>
        </w:tc>
        <w:tc>
          <w:tcPr>
            <w:tcW w:w="9285" w:type="dxa"/>
            <w:gridSpan w:val="12"/>
            <w:vAlign w:val="center"/>
          </w:tcPr>
          <w:p w:rsidR="004174A8" w:rsidRDefault="004174A8">
            <w:pPr>
              <w:widowControl/>
              <w:spacing w:line="440" w:lineRule="exac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4174A8" w:rsidRPr="002B4459" w:rsidRDefault="004174A8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4174A8" w:rsidRPr="002B4459" w:rsidRDefault="004174A8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4174A8" w:rsidRPr="002B4459" w:rsidRDefault="004174A8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4174A8" w:rsidRPr="002B4459" w:rsidRDefault="004174A8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4174A8" w:rsidRPr="002B4459" w:rsidRDefault="004174A8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4174A8" w:rsidRPr="002B4459" w:rsidRDefault="004174A8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4174A8" w:rsidRPr="002B4459" w:rsidRDefault="004174A8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4174A8" w:rsidRPr="002B4459" w:rsidRDefault="004174A8" w:rsidP="004174A8">
            <w:pPr>
              <w:spacing w:line="440" w:lineRule="exact"/>
              <w:ind w:leftChars="2280" w:left="31680" w:firstLineChars="950" w:firstLine="316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B4459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</w:t>
            </w:r>
          </w:p>
        </w:tc>
      </w:tr>
      <w:tr w:rsidR="004174A8" w:rsidRPr="002B4459">
        <w:trPr>
          <w:cantSplit/>
          <w:trHeight w:val="465"/>
          <w:jc w:val="center"/>
        </w:trPr>
        <w:tc>
          <w:tcPr>
            <w:tcW w:w="10007" w:type="dxa"/>
            <w:gridSpan w:val="13"/>
            <w:vAlign w:val="center"/>
          </w:tcPr>
          <w:p w:rsidR="004174A8" w:rsidRPr="002B4459" w:rsidRDefault="004174A8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B4459">
              <w:rPr>
                <w:rFonts w:ascii="宋体" w:hAnsi="宋体" w:cs="宋体" w:hint="eastAsia"/>
                <w:kern w:val="0"/>
                <w:sz w:val="24"/>
                <w:szCs w:val="24"/>
              </w:rPr>
              <w:t>个人对辅导员工作的认识及应聘理由（</w:t>
            </w:r>
            <w:r w:rsidRPr="002B4459">
              <w:rPr>
                <w:rFonts w:ascii="宋体" w:hAnsi="宋体" w:cs="宋体"/>
                <w:kern w:val="0"/>
                <w:sz w:val="24"/>
                <w:szCs w:val="24"/>
              </w:rPr>
              <w:t>300</w:t>
            </w:r>
            <w:r w:rsidRPr="002B4459">
              <w:rPr>
                <w:rFonts w:ascii="宋体" w:hAnsi="宋体" w:cs="宋体" w:hint="eastAsia"/>
                <w:kern w:val="0"/>
                <w:sz w:val="24"/>
                <w:szCs w:val="24"/>
              </w:rPr>
              <w:t>字以内）</w:t>
            </w:r>
          </w:p>
        </w:tc>
      </w:tr>
      <w:tr w:rsidR="004174A8" w:rsidRPr="002B4459">
        <w:trPr>
          <w:cantSplit/>
          <w:trHeight w:val="3670"/>
          <w:jc w:val="center"/>
        </w:trPr>
        <w:tc>
          <w:tcPr>
            <w:tcW w:w="10007" w:type="dxa"/>
            <w:gridSpan w:val="13"/>
            <w:vAlign w:val="center"/>
          </w:tcPr>
          <w:p w:rsidR="004174A8" w:rsidRDefault="004174A8">
            <w:pPr>
              <w:widowControl/>
              <w:spacing w:line="440" w:lineRule="exac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4174A8" w:rsidRPr="002B4459" w:rsidRDefault="004174A8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4174A8" w:rsidRPr="002B4459" w:rsidRDefault="004174A8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4174A8" w:rsidRPr="002B4459" w:rsidRDefault="004174A8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4174A8" w:rsidRPr="002B4459" w:rsidRDefault="004174A8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4174A8" w:rsidRPr="002B4459" w:rsidRDefault="004174A8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4174A8" w:rsidRPr="002B4459" w:rsidRDefault="004174A8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4174A8" w:rsidRPr="002B4459" w:rsidRDefault="004174A8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4174A8" w:rsidRPr="002B4459" w:rsidRDefault="004174A8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4174A8" w:rsidRPr="002B4459" w:rsidRDefault="004174A8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4174A8" w:rsidRPr="002B4459" w:rsidRDefault="004174A8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4174A8" w:rsidRPr="002B4459" w:rsidRDefault="004174A8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4174A8" w:rsidRPr="002B4459" w:rsidRDefault="004174A8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4174A8" w:rsidRPr="002B4459" w:rsidRDefault="004174A8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4174A8" w:rsidRPr="002B4459" w:rsidRDefault="004174A8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4174A8" w:rsidRPr="002B4459" w:rsidRDefault="004174A8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4174A8" w:rsidRPr="002B4459" w:rsidRDefault="004174A8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4174A8" w:rsidRPr="002B4459" w:rsidRDefault="004174A8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4174A8" w:rsidRPr="002B4459" w:rsidRDefault="004174A8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4174A8" w:rsidRPr="002B4459" w:rsidRDefault="004174A8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4174A8" w:rsidRPr="002B4459" w:rsidRDefault="004174A8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4174A8" w:rsidRPr="002B4459" w:rsidRDefault="004174A8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4174A8" w:rsidRPr="002B4459" w:rsidRDefault="004174A8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4174A8" w:rsidRPr="002B4459" w:rsidRDefault="004174A8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4174A8" w:rsidRPr="002B4459" w:rsidRDefault="004174A8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4174A8" w:rsidRPr="002B4459" w:rsidRDefault="004174A8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4174A8" w:rsidRPr="002B4459" w:rsidRDefault="004174A8" w:rsidP="004174A8">
            <w:pPr>
              <w:widowControl/>
              <w:spacing w:line="440" w:lineRule="exact"/>
              <w:ind w:right="480" w:firstLineChars="300" w:firstLine="31680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4174A8" w:rsidRPr="002B4459" w:rsidRDefault="004174A8" w:rsidP="004174A8">
            <w:pPr>
              <w:widowControl/>
              <w:spacing w:line="440" w:lineRule="exact"/>
              <w:ind w:right="480" w:firstLineChars="300" w:firstLine="31680"/>
              <w:rPr>
                <w:rFonts w:ascii="宋体" w:cs="宋体"/>
                <w:kern w:val="0"/>
                <w:sz w:val="24"/>
                <w:szCs w:val="24"/>
              </w:rPr>
            </w:pPr>
            <w:r w:rsidRPr="002B4459">
              <w:rPr>
                <w:rFonts w:ascii="宋体" w:hAnsi="宋体" w:cs="宋体" w:hint="eastAsia"/>
                <w:kern w:val="0"/>
                <w:sz w:val="24"/>
                <w:szCs w:val="24"/>
              </w:rPr>
              <w:t>本人签名：</w:t>
            </w:r>
            <w:r w:rsidRPr="002B4459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                   </w:t>
            </w:r>
            <w:r w:rsidRPr="002B4459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Pr="002B4459">
              <w:rPr>
                <w:rFonts w:ascii="宋体" w:hAnsi="宋体" w:cs="宋体"/>
                <w:kern w:val="0"/>
                <w:sz w:val="24"/>
                <w:szCs w:val="24"/>
              </w:rPr>
              <w:t xml:space="preserve">     </w:t>
            </w:r>
            <w:r w:rsidRPr="002B4459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Pr="002B4459"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 w:rsidRPr="002B4459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  <w:p w:rsidR="004174A8" w:rsidRPr="002B4459" w:rsidRDefault="004174A8">
            <w:pPr>
              <w:widowControl/>
              <w:spacing w:line="440" w:lineRule="exact"/>
              <w:jc w:val="righ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</w:tbl>
    <w:p w:rsidR="004174A8" w:rsidRDefault="004174A8" w:rsidP="00A97CC5">
      <w:pPr>
        <w:rPr>
          <w:rFonts w:cs="Times New Roman"/>
        </w:rPr>
      </w:pPr>
      <w:r>
        <w:rPr>
          <w:rFonts w:cs="宋体" w:hint="eastAsia"/>
        </w:rPr>
        <w:t>注：请不要自行改动表格样式，填写内容在两页内完成，正反面打印。</w:t>
      </w:r>
    </w:p>
    <w:sectPr w:rsidR="004174A8" w:rsidSect="00EB19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6958"/>
    <w:rsid w:val="001905BC"/>
    <w:rsid w:val="00197AF0"/>
    <w:rsid w:val="00206958"/>
    <w:rsid w:val="002B4459"/>
    <w:rsid w:val="004174A8"/>
    <w:rsid w:val="0046715B"/>
    <w:rsid w:val="004B7894"/>
    <w:rsid w:val="005728C3"/>
    <w:rsid w:val="006613FC"/>
    <w:rsid w:val="00872C27"/>
    <w:rsid w:val="00A97CC5"/>
    <w:rsid w:val="00AA5E73"/>
    <w:rsid w:val="00AF0494"/>
    <w:rsid w:val="00B46B17"/>
    <w:rsid w:val="00BA323A"/>
    <w:rsid w:val="00DA390F"/>
    <w:rsid w:val="00EB1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94D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2069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80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0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00008">
              <w:marLeft w:val="0"/>
              <w:marRight w:val="0"/>
              <w:marTop w:val="0"/>
              <w:marBottom w:val="0"/>
              <w:divBdr>
                <w:top w:val="single" w:sz="6" w:space="0" w:color="3A82F8"/>
                <w:left w:val="single" w:sz="6" w:space="0" w:color="3A82F8"/>
                <w:bottom w:val="single" w:sz="6" w:space="0" w:color="3A82F8"/>
                <w:right w:val="single" w:sz="6" w:space="0" w:color="3A82F8"/>
              </w:divBdr>
              <w:divsChild>
                <w:div w:id="111780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67</Words>
  <Characters>382</Characters>
  <Application>Microsoft Office Outlook</Application>
  <DocSecurity>0</DocSecurity>
  <Lines>0</Lines>
  <Paragraphs>0</Paragraphs>
  <ScaleCrop>false</ScaleCrop>
  <Company>MS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关于在我校研究生支教团成员中定向选拔兼职辅导员的公告</dc:title>
  <dc:subject/>
  <dc:creator>莫媛</dc:creator>
  <cp:keywords/>
  <dc:description/>
  <cp:lastModifiedBy>伍飞军</cp:lastModifiedBy>
  <cp:revision>3</cp:revision>
  <dcterms:created xsi:type="dcterms:W3CDTF">2017-06-13T08:51:00Z</dcterms:created>
  <dcterms:modified xsi:type="dcterms:W3CDTF">2017-06-13T08:51:00Z</dcterms:modified>
</cp:coreProperties>
</file>